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4FB1" w14:textId="77777777" w:rsidR="00DC286B" w:rsidRDefault="00000000">
      <w:pPr>
        <w:pStyle w:val="a3"/>
        <w:widowControl/>
        <w:autoSpaceDE/>
        <w:spacing w:before="120" w:line="360" w:lineRule="exact"/>
        <w:ind w:left="395" w:right="187" w:hanging="395"/>
        <w:jc w:val="center"/>
      </w:pPr>
      <w:r>
        <w:rPr>
          <w:rFonts w:ascii="Microsoft YaHei UI" w:eastAsia="Microsoft YaHei UI" w:hAnsi="Microsoft YaHei U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5B78E8" wp14:editId="4E3A23D6">
                <wp:simplePos x="0" y="0"/>
                <wp:positionH relativeFrom="column">
                  <wp:posOffset>-502920</wp:posOffset>
                </wp:positionH>
                <wp:positionV relativeFrom="paragraph">
                  <wp:posOffset>-307338</wp:posOffset>
                </wp:positionV>
                <wp:extent cx="1195706" cy="1081406"/>
                <wp:effectExtent l="0" t="0" r="42544" b="61594"/>
                <wp:wrapNone/>
                <wp:docPr id="1" name="手繪多邊形: 圖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06" cy="108140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35822"/>
                            <a:gd name="f8" fmla="+- 0 0 -90"/>
                            <a:gd name="f9" fmla="+- 0 0 -270"/>
                            <a:gd name="f10" fmla="+- 0 0 -36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3 f30 1"/>
                            <a:gd name="f39" fmla="*/ f34 f30 1"/>
                            <a:gd name="f40" fmla="*/ f36 1 2"/>
                            <a:gd name="f41" fmla="*/ f37 1 2"/>
                            <a:gd name="f42" fmla="*/ f37 f7 1"/>
                            <a:gd name="f43" fmla="*/ f36 f7 1"/>
                            <a:gd name="f44" fmla="+- f6 f40 0"/>
                            <a:gd name="f45" fmla="+- f6 f41 0"/>
                            <a:gd name="f46" fmla="*/ f42 1 100000"/>
                            <a:gd name="f47" fmla="*/ f43 1 100000"/>
                            <a:gd name="f48" fmla="*/ f46 1 2"/>
                            <a:gd name="f49" fmla="+- f46 f33 0"/>
                            <a:gd name="f50" fmla="*/ f47 1 2"/>
                            <a:gd name="f51" fmla="+- f47 f34 0"/>
                            <a:gd name="f52" fmla="*/ f47 f30 1"/>
                            <a:gd name="f53" fmla="*/ f46 f30 1"/>
                            <a:gd name="f54" fmla="*/ f45 f30 1"/>
                            <a:gd name="f55" fmla="*/ f44 f30 1"/>
                            <a:gd name="f56" fmla="*/ f49 1 2"/>
                            <a:gd name="f57" fmla="*/ f51 1 2"/>
                            <a:gd name="f58" fmla="*/ f48 f30 1"/>
                            <a:gd name="f59" fmla="*/ f50 f30 1"/>
                            <a:gd name="f60" fmla="*/ f56 f30 1"/>
                            <a:gd name="f61" fmla="*/ f57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4" y="f55"/>
                            </a:cxn>
                            <a:cxn ang="f28">
                              <a:pos x="f35" y="f61"/>
                            </a:cxn>
                            <a:cxn ang="f28">
                              <a:pos x="f58" y="f59"/>
                            </a:cxn>
                            <a:cxn ang="f29">
                              <a:pos x="f60" y="f35"/>
                            </a:cxn>
                          </a:cxnLst>
                          <a:rect l="f35" t="f35" r="f60" b="f61"/>
                          <a:pathLst>
                            <a:path>
                              <a:moveTo>
                                <a:pt x="f35" y="f52"/>
                              </a:moveTo>
                              <a:lnTo>
                                <a:pt x="f53" y="f35"/>
                              </a:lnTo>
                              <a:lnTo>
                                <a:pt x="f38" y="f35"/>
                              </a:lnTo>
                              <a:lnTo>
                                <a:pt x="f35" y="f3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DAFDA7"/>
                            </a:gs>
                            <a:gs pos="100000">
                              <a:srgbClr val="E4FDC2"/>
                            </a:gs>
                          </a:gsLst>
                          <a:lin ang="16200000"/>
                        </a:gradFill>
                        <a:ln w="9528" cap="flat">
                          <a:solidFill>
                            <a:srgbClr val="98B954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F78009" w14:textId="77777777" w:rsidR="00DC286B" w:rsidRDefault="00000000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 乙聯浮貼</w:t>
                            </w:r>
                          </w:p>
                          <w:p w14:paraId="1BF7C505" w14:textId="77777777" w:rsidR="00DC286B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B78E8" id="手繪多邊形: 圖案 2" o:spid="_x0000_s1026" style="position:absolute;left:0;text-align:left;margin-left:-39.6pt;margin-top:-24.2pt;width:94.15pt;height:85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5706,10814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" adj="-11796480,,5400" path="m,387381l428326,r767380,l,1081406,,387381xe" fillcolor="#dafda7" strokecolor="#98b954" strokeweight=".26467mm">
                <v:fill color2="#e4fdc2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597853,0;1195706,540703;597853,1081406;0,540703;597853,540703;0,734394;214163,193691;812016,0" o:connectangles="270,0,90,180,0,180,180,270" textboxrect="0,0,812016,734394"/>
                <v:textbox>
                  <w:txbxContent>
                    <w:p w14:paraId="72F78009" w14:textId="77777777" w:rsidR="00DC286B" w:rsidRDefault="00000000">
                      <w:pPr>
                        <w:spacing w:before="120"/>
                        <w:jc w:val="center"/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18"/>
                        </w:rPr>
                        <w:t xml:space="preserve"> 乙聯浮貼</w:t>
                      </w:r>
                    </w:p>
                    <w:p w14:paraId="1BF7C505" w14:textId="77777777" w:rsidR="00DC286B" w:rsidRDefault="00000000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用膠區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黑体 Std R" w:eastAsia="Adobe 黑体 Std R" w:hAnsi="Adobe 黑体 Std R"/>
          <w:sz w:val="32"/>
          <w:szCs w:val="32"/>
        </w:rPr>
        <w:t>（甲聯—實貼）</w:t>
      </w:r>
      <w:r>
        <w:rPr>
          <w:rFonts w:ascii="新細明體" w:eastAsia="新細明體" w:hAnsi="新細明體"/>
          <w:sz w:val="32"/>
          <w:szCs w:val="32"/>
        </w:rPr>
        <w:t xml:space="preserve"> </w:t>
      </w:r>
      <w:r>
        <w:rPr>
          <w:rFonts w:ascii="Adobe 黑体 Std R" w:eastAsia="Adobe 黑体 Std R" w:hAnsi="Adobe 黑体 Std R"/>
          <w:sz w:val="32"/>
          <w:szCs w:val="32"/>
        </w:rPr>
        <w:t>中華民國選拔</w:t>
      </w:r>
      <w:r>
        <w:rPr>
          <w:rFonts w:ascii="Adobe 黑体 Std R" w:eastAsia="Adobe 黑体 Std R" w:hAnsi="Adobe 黑体 Std R"/>
          <w:spacing w:val="-2"/>
          <w:sz w:val="32"/>
          <w:szCs w:val="32"/>
        </w:rPr>
        <w:t>參加日本第</w:t>
      </w:r>
      <w:r>
        <w:rPr>
          <w:rFonts w:ascii="華康儷中黑" w:eastAsia="華康儷中黑" w:hAnsi="華康儷中黑"/>
          <w:spacing w:val="-2"/>
          <w:sz w:val="32"/>
          <w:szCs w:val="32"/>
        </w:rPr>
        <w:t xml:space="preserve"> </w:t>
      </w:r>
      <w:r>
        <w:rPr>
          <w:rFonts w:ascii="Adobe 黑体 Std R" w:eastAsia="Adobe 黑体 Std R" w:hAnsi="Adobe 黑体 Std R"/>
          <w:sz w:val="32"/>
          <w:szCs w:val="32"/>
        </w:rPr>
        <w:t xml:space="preserve">56 </w:t>
      </w:r>
      <w:r>
        <w:rPr>
          <w:rFonts w:ascii="Adobe 黑体 Std R" w:eastAsia="Adobe 黑体 Std R" w:hAnsi="Adobe 黑体 Std R"/>
          <w:spacing w:val="-4"/>
          <w:sz w:val="32"/>
          <w:szCs w:val="32"/>
        </w:rPr>
        <w:t>回世界兒童畫展</w:t>
      </w:r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2"/>
        <w:gridCol w:w="2507"/>
        <w:gridCol w:w="921"/>
        <w:gridCol w:w="1706"/>
        <w:gridCol w:w="522"/>
        <w:gridCol w:w="473"/>
        <w:gridCol w:w="1086"/>
        <w:gridCol w:w="1223"/>
      </w:tblGrid>
      <w:tr w:rsidR="00DC286B" w14:paraId="083BC374" w14:textId="7777777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21FA" w14:textId="77777777" w:rsidR="00DC286B" w:rsidRDefault="00000000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7DB47E" wp14:editId="1C8200E5">
                      <wp:simplePos x="0" y="0"/>
                      <wp:positionH relativeFrom="column">
                        <wp:posOffset>5836286</wp:posOffset>
                      </wp:positionH>
                      <wp:positionV relativeFrom="paragraph">
                        <wp:posOffset>-545467</wp:posOffset>
                      </wp:positionV>
                      <wp:extent cx="1178561" cy="1081406"/>
                      <wp:effectExtent l="19050" t="0" r="21589" b="61594"/>
                      <wp:wrapNone/>
                      <wp:docPr id="2" name="手繪多邊形: 圖案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78561" cy="108140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C327578" w14:textId="77777777" w:rsidR="00DC286B" w:rsidRDefault="00000000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乙聯浮貼</w:t>
                                  </w:r>
                                </w:p>
                                <w:p w14:paraId="46D14F64" w14:textId="77777777" w:rsidR="00DC286B" w:rsidRDefault="000000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DB47E" id="手繪多邊形: 圖案 1" o:spid="_x0000_s1027" style="position:absolute;left:0;text-align:left;margin-left:459.55pt;margin-top:-42.95pt;width:92.8pt;height:85.1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8561,10814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" adj="-11796480,,5400" path="m,387381l422184,r756377,l,1081406,,387381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89281,0;1178561,540703;589281,1081406;0,540703;589281,540703;0,734394;211092,193691;800373,0" o:connectangles="270,0,90,180,0,180,180,270" textboxrect="0,0,800373,734394"/>
                      <v:textbox>
                        <w:txbxContent>
                          <w:p w14:paraId="4C327578" w14:textId="77777777" w:rsidR="00DC286B" w:rsidRDefault="0000000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乙聯浮貼</w:t>
                            </w:r>
                          </w:p>
                          <w:p w14:paraId="46D14F64" w14:textId="77777777" w:rsidR="00DC286B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畫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題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4424" w14:textId="77777777" w:rsidR="00DC286B" w:rsidRDefault="00DC286B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33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0E7F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(縣市)</w:t>
            </w:r>
          </w:p>
        </w:tc>
      </w:tr>
      <w:tr w:rsidR="00DC286B" w14:paraId="3E484D2F" w14:textId="7777777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FE26" w14:textId="77777777" w:rsidR="00DC286B" w:rsidRDefault="00000000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姓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名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E850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   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0187" w14:textId="77777777" w:rsidR="00DC286B" w:rsidRDefault="00000000">
            <w:pPr>
              <w:pStyle w:val="TableParagraph"/>
              <w:spacing w:line="360" w:lineRule="exact"/>
              <w:ind w:left="44"/>
              <w:jc w:val="center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性別</w:t>
            </w:r>
          </w:p>
        </w:tc>
        <w:tc>
          <w:tcPr>
            <w:tcW w:w="2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8849" w14:textId="77777777" w:rsidR="00DC286B" w:rsidRDefault="00000000">
            <w:pPr>
              <w:pStyle w:val="TableParagraph"/>
              <w:spacing w:line="360" w:lineRule="exact"/>
              <w:ind w:left="25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男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□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女</w:t>
            </w:r>
          </w:p>
        </w:tc>
      </w:tr>
      <w:tr w:rsidR="00DC286B" w14:paraId="25F35CCB" w14:textId="77777777">
        <w:tblPrEx>
          <w:tblCellMar>
            <w:top w:w="0" w:type="dxa"/>
            <w:bottom w:w="0" w:type="dxa"/>
          </w:tblCellMar>
        </w:tblPrEx>
        <w:trPr>
          <w:trHeight w:val="1261"/>
          <w:jc w:val="center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D6CB" w14:textId="77777777" w:rsidR="00DC286B" w:rsidRDefault="00000000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年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級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17F8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國中組  </w:t>
            </w:r>
            <w:r>
              <w:rPr>
                <w:rFonts w:ascii="新細明體" w:eastAsia="新細明體" w:hAnsi="新細明體"/>
                <w:sz w:val="26"/>
                <w:szCs w:val="26"/>
              </w:rPr>
              <w:t xml:space="preserve">                      </w:t>
            </w:r>
          </w:p>
          <w:p w14:paraId="637A400F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國小組                   年級</w:t>
            </w:r>
          </w:p>
          <w:p w14:paraId="63F87DC7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  <w:szCs w:val="24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幼兒組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1E93" w14:textId="77777777" w:rsidR="00DC286B" w:rsidRDefault="00000000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年齡</w:t>
            </w:r>
          </w:p>
        </w:tc>
        <w:tc>
          <w:tcPr>
            <w:tcW w:w="23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BABB" w14:textId="77777777" w:rsidR="00DC286B" w:rsidRDefault="00000000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歲</w:t>
            </w:r>
          </w:p>
        </w:tc>
      </w:tr>
      <w:tr w:rsidR="00DC286B" w14:paraId="378B6BB2" w14:textId="77777777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AED1" w14:textId="77777777" w:rsidR="00DC286B" w:rsidRDefault="00000000">
            <w:pPr>
              <w:pStyle w:val="TableParagraph"/>
              <w:spacing w:line="360" w:lineRule="exact"/>
              <w:ind w:left="130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校名</w:t>
            </w:r>
            <w:r>
              <w:rPr>
                <w:rFonts w:ascii="新細明體" w:eastAsia="新細明體" w:hAnsi="新細明體"/>
                <w:sz w:val="26"/>
                <w:szCs w:val="26"/>
              </w:rPr>
              <w:t>(全銜)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/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校(園)址：</w:t>
            </w:r>
          </w:p>
        </w:tc>
        <w:tc>
          <w:tcPr>
            <w:tcW w:w="84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3DF4" w14:textId="77777777" w:rsidR="00DC286B" w:rsidRDefault="00000000">
            <w:pPr>
              <w:pStyle w:val="TableParagraph"/>
              <w:tabs>
                <w:tab w:val="left" w:pos="7650"/>
              </w:tabs>
              <w:spacing w:line="360" w:lineRule="exact"/>
              <w:ind w:right="232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縣(市)            區鄉鎮             國民      學/              幼兒園</w:t>
            </w:r>
          </w:p>
        </w:tc>
      </w:tr>
      <w:tr w:rsidR="00DC286B" w14:paraId="509794B7" w14:textId="77777777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4C06" w14:textId="77777777" w:rsidR="00DC286B" w:rsidRDefault="00DC286B">
            <w:pPr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8EF9" w14:textId="77777777" w:rsidR="00DC286B" w:rsidRDefault="00000000">
            <w:pPr>
              <w:pStyle w:val="TableParagraph"/>
              <w:spacing w:line="360" w:lineRule="exact"/>
              <w:ind w:right="550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地址:   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A59E" w14:textId="77777777" w:rsidR="00DC286B" w:rsidRDefault="00DC286B">
            <w:pPr>
              <w:pStyle w:val="TableParagraph"/>
              <w:spacing w:line="360" w:lineRule="exact"/>
              <w:ind w:left="568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0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A351" w14:textId="77777777" w:rsidR="00DC286B" w:rsidRDefault="00DC286B">
            <w:pPr>
              <w:pStyle w:val="TableParagraph"/>
              <w:spacing w:line="360" w:lineRule="exact"/>
              <w:ind w:left="618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1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639E" w14:textId="77777777" w:rsidR="00DC286B" w:rsidRDefault="00DC286B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DC286B" w14:paraId="0B45C080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151B" w14:textId="77777777" w:rsidR="00DC286B" w:rsidRDefault="00000000">
            <w:pPr>
              <w:pStyle w:val="TableParagraph"/>
              <w:spacing w:line="400" w:lineRule="exact"/>
              <w:ind w:left="96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  <w:lang w:eastAsia="en-US"/>
              </w:rPr>
              <w:t>學生家長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</w:rPr>
              <w:t>聯絡資料</w:t>
            </w:r>
          </w:p>
        </w:tc>
        <w:tc>
          <w:tcPr>
            <w:tcW w:w="5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AAD7" w14:textId="77777777" w:rsidR="00DC286B" w:rsidRDefault="00000000">
            <w:pPr>
              <w:pStyle w:val="TableParagraph"/>
              <w:spacing w:line="360" w:lineRule="exact"/>
              <w:ind w:left="26"/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家長姓名: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        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連絡電話: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C182" w14:textId="77777777" w:rsidR="00DC286B" w:rsidRDefault="00000000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家</w:t>
            </w:r>
          </w:p>
          <w:p w14:paraId="45B59C66" w14:textId="77777777" w:rsidR="00DC286B" w:rsidRDefault="00000000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長</w:t>
            </w:r>
          </w:p>
          <w:p w14:paraId="633DDEC7" w14:textId="77777777" w:rsidR="00DC286B" w:rsidRDefault="00000000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親簽</w:t>
            </w:r>
          </w:p>
        </w:tc>
        <w:tc>
          <w:tcPr>
            <w:tcW w:w="2782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5D72" w14:textId="77777777" w:rsidR="00DC286B" w:rsidRDefault="00000000">
            <w:pPr>
              <w:pStyle w:val="TableParagraph"/>
              <w:spacing w:line="320" w:lineRule="exact"/>
              <w:ind w:right="165"/>
              <w:jc w:val="both"/>
              <w:rPr>
                <w:rFonts w:ascii="Microsoft YaHei UI" w:eastAsia="Microsoft YaHei UI" w:hAnsi="Microsoft YaHei UI"/>
                <w:b/>
                <w:bCs/>
                <w:sz w:val="20"/>
                <w:szCs w:val="20"/>
              </w:rPr>
            </w:pPr>
            <w:r>
              <w:rPr>
                <w:rFonts w:ascii="Microsoft YaHei UI" w:eastAsia="Microsoft YaHei UI" w:hAnsi="Microsoft YaHei UI"/>
                <w:b/>
                <w:bCs/>
                <w:sz w:val="20"/>
                <w:szCs w:val="20"/>
              </w:rPr>
              <w:t>★本活動恕不退件，並無償授權主辦單位非營利使用。</w:t>
            </w:r>
          </w:p>
        </w:tc>
      </w:tr>
      <w:tr w:rsidR="00DC286B" w14:paraId="54066795" w14:textId="77777777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9910" w14:textId="77777777" w:rsidR="00DC286B" w:rsidRDefault="00DC286B">
            <w:pPr>
              <w:pStyle w:val="TableParagraph"/>
              <w:spacing w:line="360" w:lineRule="exact"/>
              <w:ind w:left="415" w:right="400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B4E2" w14:textId="77777777" w:rsidR="00DC286B" w:rsidRDefault="00000000">
            <w:pPr>
              <w:pStyle w:val="TableParagraph"/>
              <w:spacing w:line="360" w:lineRule="exact"/>
              <w:ind w:left="28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住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ab/>
              <w:t>址: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132C" w14:textId="77777777" w:rsidR="00DC286B" w:rsidRDefault="00DC286B">
            <w:pPr>
              <w:pStyle w:val="TableParagraph"/>
              <w:spacing w:line="360" w:lineRule="exact"/>
              <w:ind w:left="1173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6D5A" w14:textId="77777777" w:rsidR="00DC286B" w:rsidRDefault="00DC286B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782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04E3" w14:textId="77777777" w:rsidR="00DC286B" w:rsidRDefault="00DC286B">
            <w:pPr>
              <w:pStyle w:val="TableParagraph"/>
              <w:spacing w:line="360" w:lineRule="exact"/>
              <w:jc w:val="both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DC286B" w14:paraId="5C1DA8A5" w14:textId="7777777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A748" w14:textId="77777777" w:rsidR="00DC286B" w:rsidRDefault="00DC286B">
            <w:pPr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3B11" w14:textId="77777777" w:rsidR="00DC286B" w:rsidRDefault="00000000">
            <w:pPr>
              <w:pStyle w:val="TableParagraph"/>
              <w:tabs>
                <w:tab w:val="left" w:pos="993"/>
              </w:tabs>
              <w:spacing w:line="360" w:lineRule="exact"/>
              <w:ind w:left="28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E-MAIL:</w:t>
            </w: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C0B6" w14:textId="77777777" w:rsidR="00DC286B" w:rsidRDefault="00DC286B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782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CF2C" w14:textId="77777777" w:rsidR="00DC286B" w:rsidRDefault="00DC286B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DC286B" w14:paraId="70A1D492" w14:textId="77777777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9DBA" w14:textId="77777777" w:rsidR="00DC286B" w:rsidRDefault="00000000">
            <w:pPr>
              <w:pStyle w:val="TableParagraph"/>
              <w:spacing w:line="360" w:lineRule="exact"/>
              <w:ind w:left="176" w:right="17"/>
            </w:pP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  <w:lang w:eastAsia="en-US"/>
              </w:rPr>
              <w:t>指導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</w:rPr>
              <w:t>老師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D5F8" w14:textId="77777777" w:rsidR="00DC286B" w:rsidRDefault="00000000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（限填一人）</w:t>
            </w:r>
          </w:p>
        </w:tc>
        <w:tc>
          <w:tcPr>
            <w:tcW w:w="501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4610" w14:textId="77777777" w:rsidR="00DC286B" w:rsidRDefault="00000000">
            <w:pPr>
              <w:pStyle w:val="TableParagraph"/>
              <w:spacing w:line="28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★連絡電話:</w:t>
            </w:r>
          </w:p>
          <w:p w14:paraId="5FC3ABC7" w14:textId="77777777" w:rsidR="00DC286B" w:rsidRDefault="00000000">
            <w:pPr>
              <w:pStyle w:val="TableParagraph"/>
              <w:spacing w:line="28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★E–MAIL:</w:t>
            </w:r>
          </w:p>
        </w:tc>
      </w:tr>
    </w:tbl>
    <w:p w14:paraId="0B64D8BB" w14:textId="77777777" w:rsidR="00DC286B" w:rsidRDefault="00000000">
      <w:pPr>
        <w:tabs>
          <w:tab w:val="left" w:pos="9923"/>
        </w:tabs>
        <w:spacing w:before="51" w:after="120" w:line="300" w:lineRule="exact"/>
        <w:ind w:left="142"/>
      </w:pPr>
      <w:r>
        <w:rPr>
          <w:rFonts w:ascii="Adobe 黑体 Std R" w:eastAsia="Adobe 黑体 Std R" w:hAnsi="Adobe 黑体 Std R"/>
          <w:sz w:val="24"/>
          <w:szCs w:val="24"/>
        </w:rPr>
        <w:t>★</w:t>
      </w:r>
      <w:r>
        <w:rPr>
          <w:rFonts w:ascii="新細明體" w:eastAsia="新細明體" w:hAnsi="新細明體"/>
          <w:sz w:val="24"/>
          <w:szCs w:val="24"/>
        </w:rPr>
        <w:t>內容敬請以電腦打字，務必填寫正確可聯繫之資料。為避免爭議，敬請詳閱簡章內容。</w:t>
      </w:r>
    </w:p>
    <w:p w14:paraId="36DB42CB" w14:textId="77777777" w:rsidR="00DC286B" w:rsidRDefault="00000000">
      <w:pPr>
        <w:tabs>
          <w:tab w:val="left" w:pos="9923"/>
        </w:tabs>
        <w:spacing w:line="3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-------------------------------------------------------------------------</w:t>
      </w:r>
    </w:p>
    <w:p w14:paraId="149E3CD1" w14:textId="77777777" w:rsidR="00DC286B" w:rsidRDefault="00000000">
      <w:pPr>
        <w:tabs>
          <w:tab w:val="left" w:pos="9923"/>
        </w:tabs>
        <w:spacing w:before="360" w:after="120" w:line="300" w:lineRule="exact"/>
        <w:ind w:left="437"/>
        <w:jc w:val="center"/>
      </w:pPr>
      <w:r>
        <w:rPr>
          <w:rFonts w:ascii="Adobe 黑体 Std R" w:eastAsia="Adobe 黑体 Std R" w:hAnsi="Adobe 黑体 Std R"/>
          <w:sz w:val="32"/>
          <w:szCs w:val="32"/>
        </w:rPr>
        <w:t>(乙聯—浮貼）</w:t>
      </w:r>
      <w:r>
        <w:rPr>
          <w:rFonts w:ascii="新細明體" w:eastAsia="新細明體" w:hAnsi="新細明體"/>
          <w:sz w:val="32"/>
          <w:szCs w:val="32"/>
        </w:rPr>
        <w:t xml:space="preserve"> </w:t>
      </w:r>
      <w:r>
        <w:rPr>
          <w:rFonts w:ascii="Adobe 黑体 Std R" w:eastAsia="Adobe 黑体 Std R" w:hAnsi="Adobe 黑体 Std R"/>
          <w:sz w:val="32"/>
          <w:szCs w:val="32"/>
        </w:rPr>
        <w:t>中華民國選拔</w:t>
      </w:r>
      <w:r>
        <w:rPr>
          <w:rFonts w:ascii="Adobe 黑体 Std R" w:eastAsia="Adobe 黑体 Std R" w:hAnsi="Adobe 黑体 Std R"/>
          <w:spacing w:val="-2"/>
          <w:sz w:val="32"/>
          <w:szCs w:val="32"/>
        </w:rPr>
        <w:t xml:space="preserve">參加日本第  </w:t>
      </w:r>
      <w:r>
        <w:rPr>
          <w:rFonts w:ascii="Adobe 黑体 Std R" w:eastAsia="Adobe 黑体 Std R" w:hAnsi="Adobe 黑体 Std R"/>
          <w:sz w:val="32"/>
          <w:szCs w:val="32"/>
        </w:rPr>
        <w:t>56</w:t>
      </w:r>
      <w:r>
        <w:rPr>
          <w:rFonts w:ascii="Adobe 黑体 Std R" w:eastAsia="Adobe 黑体 Std R" w:hAnsi="Adobe 黑体 Std R"/>
          <w:spacing w:val="-4"/>
          <w:sz w:val="32"/>
          <w:szCs w:val="32"/>
        </w:rPr>
        <w:t>回世界兒童畫展</w:t>
      </w: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2506"/>
        <w:gridCol w:w="921"/>
        <w:gridCol w:w="1706"/>
        <w:gridCol w:w="522"/>
        <w:gridCol w:w="472"/>
        <w:gridCol w:w="1087"/>
        <w:gridCol w:w="1222"/>
      </w:tblGrid>
      <w:tr w:rsidR="00DC286B" w14:paraId="799C7181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D3F4" w14:textId="77777777" w:rsidR="00DC286B" w:rsidRDefault="00000000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畫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題</w:t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E9B1" w14:textId="77777777" w:rsidR="00DC286B" w:rsidRDefault="00DC286B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330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1207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(縣市)</w:t>
            </w:r>
          </w:p>
        </w:tc>
      </w:tr>
      <w:tr w:rsidR="00DC286B" w14:paraId="5F104FD0" w14:textId="77777777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4F56" w14:textId="77777777" w:rsidR="00DC286B" w:rsidRDefault="00000000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姓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名</w:t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5842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 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906D" w14:textId="77777777" w:rsidR="00DC286B" w:rsidRDefault="00000000">
            <w:pPr>
              <w:pStyle w:val="TableParagraph"/>
              <w:spacing w:line="360" w:lineRule="exact"/>
              <w:ind w:left="44"/>
              <w:jc w:val="center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性別</w:t>
            </w:r>
          </w:p>
        </w:tc>
        <w:tc>
          <w:tcPr>
            <w:tcW w:w="2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9C21" w14:textId="77777777" w:rsidR="00DC286B" w:rsidRDefault="00000000">
            <w:pPr>
              <w:pStyle w:val="TableParagraph"/>
              <w:spacing w:line="360" w:lineRule="exact"/>
              <w:ind w:left="25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男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□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女</w:t>
            </w:r>
          </w:p>
        </w:tc>
      </w:tr>
      <w:tr w:rsidR="00DC286B" w14:paraId="0691B8DD" w14:textId="77777777">
        <w:tblPrEx>
          <w:tblCellMar>
            <w:top w:w="0" w:type="dxa"/>
            <w:bottom w:w="0" w:type="dxa"/>
          </w:tblCellMar>
        </w:tblPrEx>
        <w:trPr>
          <w:trHeight w:val="1211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D6C0" w14:textId="77777777" w:rsidR="00DC286B" w:rsidRDefault="00000000">
            <w:pPr>
              <w:pStyle w:val="TableParagraph"/>
              <w:spacing w:line="360" w:lineRule="exact"/>
              <w:ind w:left="130" w:right="158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年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級</w:t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44B7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國中組  </w:t>
            </w:r>
            <w:r>
              <w:rPr>
                <w:rFonts w:ascii="新細明體" w:eastAsia="新細明體" w:hAnsi="新細明體"/>
                <w:sz w:val="26"/>
                <w:szCs w:val="26"/>
              </w:rPr>
              <w:t xml:space="preserve">                      </w:t>
            </w:r>
          </w:p>
          <w:p w14:paraId="61A9E676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國小組                   年級</w:t>
            </w:r>
          </w:p>
          <w:p w14:paraId="4DFB2FBB" w14:textId="77777777" w:rsidR="00DC286B" w:rsidRDefault="00000000">
            <w:pPr>
              <w:pStyle w:val="TableParagraph"/>
              <w:spacing w:line="360" w:lineRule="exact"/>
            </w:pPr>
            <w:r>
              <w:rPr>
                <w:rFonts w:ascii="Microsoft YaHei UI" w:eastAsia="Microsoft YaHei UI" w:hAnsi="Microsoft YaHei UI"/>
                <w:sz w:val="40"/>
                <w:szCs w:val="40"/>
              </w:rPr>
              <w:t>□</w:t>
            </w:r>
            <w:r>
              <w:rPr>
                <w:rFonts w:ascii="Microsoft YaHei UI" w:eastAsia="Microsoft YaHei UI" w:hAnsi="Microsoft YaHei UI"/>
                <w:sz w:val="24"/>
                <w:szCs w:val="24"/>
              </w:rPr>
              <w:t xml:space="preserve"> 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幼兒組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043B" w14:textId="77777777" w:rsidR="00DC286B" w:rsidRDefault="00000000">
            <w:pPr>
              <w:pStyle w:val="TableParagraph"/>
              <w:spacing w:line="360" w:lineRule="exact"/>
              <w:jc w:val="center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年齡</w:t>
            </w:r>
          </w:p>
        </w:tc>
        <w:tc>
          <w:tcPr>
            <w:tcW w:w="23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2978" w14:textId="77777777" w:rsidR="00DC286B" w:rsidRDefault="00000000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歲</w:t>
            </w:r>
          </w:p>
        </w:tc>
      </w:tr>
      <w:tr w:rsidR="00DC286B" w14:paraId="68E70382" w14:textId="77777777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A8B7" w14:textId="77777777" w:rsidR="00DC286B" w:rsidRDefault="00000000">
            <w:pPr>
              <w:pStyle w:val="TableParagraph"/>
              <w:spacing w:line="360" w:lineRule="exact"/>
              <w:ind w:left="130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校名</w:t>
            </w:r>
            <w:r>
              <w:rPr>
                <w:rFonts w:ascii="新細明體" w:eastAsia="新細明體" w:hAnsi="新細明體"/>
                <w:sz w:val="26"/>
                <w:szCs w:val="26"/>
              </w:rPr>
              <w:t>(全銜)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>/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校(園)址：</w:t>
            </w:r>
          </w:p>
        </w:tc>
        <w:tc>
          <w:tcPr>
            <w:tcW w:w="8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3152" w14:textId="77777777" w:rsidR="00DC286B" w:rsidRDefault="00000000">
            <w:pPr>
              <w:pStyle w:val="TableParagraph"/>
              <w:tabs>
                <w:tab w:val="left" w:pos="7650"/>
              </w:tabs>
              <w:spacing w:line="360" w:lineRule="exact"/>
              <w:ind w:right="232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縣(市)            區鄉鎮             國民      學/              幼兒園</w:t>
            </w:r>
          </w:p>
        </w:tc>
      </w:tr>
      <w:tr w:rsidR="00DC286B" w14:paraId="5C5411EC" w14:textId="77777777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8193" w14:textId="77777777" w:rsidR="00DC286B" w:rsidRDefault="00DC286B">
            <w:pPr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94BB" w14:textId="77777777" w:rsidR="00DC286B" w:rsidRDefault="00000000">
            <w:pPr>
              <w:pStyle w:val="TableParagraph"/>
              <w:spacing w:line="360" w:lineRule="exact"/>
              <w:ind w:right="550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地址:   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A9D7" w14:textId="77777777" w:rsidR="00DC286B" w:rsidRDefault="00DC286B">
            <w:pPr>
              <w:pStyle w:val="TableParagraph"/>
              <w:spacing w:line="360" w:lineRule="exact"/>
              <w:ind w:left="568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0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95AB" w14:textId="77777777" w:rsidR="00DC286B" w:rsidRDefault="00DC286B">
            <w:pPr>
              <w:pStyle w:val="TableParagraph"/>
              <w:spacing w:line="360" w:lineRule="exact"/>
              <w:ind w:left="618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1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7EA3" w14:textId="77777777" w:rsidR="00DC286B" w:rsidRDefault="00DC286B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DC286B" w14:paraId="30DA596E" w14:textId="77777777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7B5B" w14:textId="77777777" w:rsidR="00DC286B" w:rsidRDefault="00000000">
            <w:pPr>
              <w:pStyle w:val="TableParagraph"/>
              <w:spacing w:line="400" w:lineRule="exact"/>
              <w:ind w:left="96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  <w:lang w:eastAsia="en-US"/>
              </w:rPr>
              <w:t>學生家長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</w:rPr>
              <w:t>聯絡資料</w:t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05C2" w14:textId="77777777" w:rsidR="00DC286B" w:rsidRDefault="00000000">
            <w:pPr>
              <w:pStyle w:val="TableParagraph"/>
              <w:spacing w:line="360" w:lineRule="exact"/>
              <w:ind w:left="26"/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家長姓名:</w:t>
            </w:r>
            <w:r>
              <w:rPr>
                <w:rFonts w:ascii="Microsoft YaHei UI" w:eastAsia="Microsoft YaHei UI" w:hAnsi="Microsoft YaHei UI"/>
                <w:sz w:val="26"/>
                <w:szCs w:val="26"/>
              </w:rPr>
              <w:t xml:space="preserve">                    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連絡電話: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CA0F" w14:textId="77777777" w:rsidR="00DC286B" w:rsidRDefault="00000000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家</w:t>
            </w:r>
          </w:p>
          <w:p w14:paraId="79CA481C" w14:textId="77777777" w:rsidR="00DC286B" w:rsidRDefault="00000000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長</w:t>
            </w:r>
          </w:p>
          <w:p w14:paraId="603D4FE2" w14:textId="77777777" w:rsidR="00DC286B" w:rsidRDefault="00000000">
            <w:pPr>
              <w:pStyle w:val="TableParagraph"/>
              <w:spacing w:line="360" w:lineRule="exact"/>
              <w:jc w:val="center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親簽</w:t>
            </w:r>
          </w:p>
        </w:tc>
        <w:tc>
          <w:tcPr>
            <w:tcW w:w="2781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78BB" w14:textId="77777777" w:rsidR="00DC286B" w:rsidRDefault="00000000">
            <w:pPr>
              <w:pStyle w:val="TableParagraph"/>
              <w:spacing w:line="320" w:lineRule="exact"/>
              <w:ind w:right="165"/>
              <w:jc w:val="both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</w:t>
            </w:r>
            <w:r>
              <w:rPr>
                <w:rFonts w:ascii="Microsoft YaHei UI" w:eastAsia="Microsoft YaHei UI" w:hAnsi="Microsoft YaHei UI"/>
                <w:b/>
                <w:bCs/>
                <w:sz w:val="20"/>
                <w:szCs w:val="20"/>
              </w:rPr>
              <w:t>本活動恕不退件，並無償授權主辦單位非營利使用。</w:t>
            </w:r>
          </w:p>
        </w:tc>
      </w:tr>
      <w:tr w:rsidR="00DC286B" w14:paraId="3C839C0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8CFB" w14:textId="77777777" w:rsidR="00DC286B" w:rsidRDefault="00DC286B">
            <w:pPr>
              <w:pStyle w:val="TableParagraph"/>
              <w:spacing w:line="360" w:lineRule="exact"/>
              <w:ind w:left="415" w:right="400"/>
              <w:rPr>
                <w:rFonts w:ascii="Microsoft YaHei UI" w:eastAsia="Microsoft YaHei UI" w:hAnsi="Microsoft YaHei UI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3F9E" w14:textId="77777777" w:rsidR="00DC286B" w:rsidRDefault="00000000">
            <w:pPr>
              <w:pStyle w:val="TableParagraph"/>
              <w:spacing w:line="360" w:lineRule="exact"/>
              <w:ind w:left="28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住</w:t>
            </w: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ab/>
              <w:t>址: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6059" w14:textId="77777777" w:rsidR="00DC286B" w:rsidRDefault="00DC286B">
            <w:pPr>
              <w:pStyle w:val="TableParagraph"/>
              <w:spacing w:line="360" w:lineRule="exact"/>
              <w:ind w:left="1173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08E7" w14:textId="77777777" w:rsidR="00DC286B" w:rsidRDefault="00DC286B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781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6634" w14:textId="77777777" w:rsidR="00DC286B" w:rsidRDefault="00DC286B">
            <w:pPr>
              <w:pStyle w:val="TableParagraph"/>
              <w:spacing w:line="360" w:lineRule="exact"/>
              <w:jc w:val="both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DC286B" w14:paraId="5F9A8F79" w14:textId="77777777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88CB" w14:textId="77777777" w:rsidR="00DC286B" w:rsidRDefault="00DC286B">
            <w:pPr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9BD5" w14:textId="77777777" w:rsidR="00DC286B" w:rsidRDefault="00000000">
            <w:pPr>
              <w:pStyle w:val="TableParagraph"/>
              <w:tabs>
                <w:tab w:val="left" w:pos="993"/>
              </w:tabs>
              <w:spacing w:line="360" w:lineRule="exact"/>
              <w:ind w:left="28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E-MAIL:</w:t>
            </w: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E3D1" w14:textId="77777777" w:rsidR="00DC286B" w:rsidRDefault="00DC286B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  <w:tc>
          <w:tcPr>
            <w:tcW w:w="2781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8D8F" w14:textId="77777777" w:rsidR="00DC286B" w:rsidRDefault="00DC286B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</w:p>
        </w:tc>
      </w:tr>
      <w:tr w:rsidR="00DC286B" w14:paraId="1790C1AD" w14:textId="77777777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FDB5" w14:textId="77777777" w:rsidR="00DC286B" w:rsidRDefault="00000000">
            <w:pPr>
              <w:pStyle w:val="TableParagraph"/>
              <w:spacing w:line="360" w:lineRule="exact"/>
              <w:ind w:left="176" w:right="17"/>
            </w:pP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  <w:lang w:eastAsia="en-US"/>
              </w:rPr>
              <w:t>指導</w:t>
            </w:r>
            <w:r>
              <w:rPr>
                <w:rFonts w:ascii="Microsoft YaHei UI" w:eastAsia="Microsoft YaHei UI" w:hAnsi="Microsoft YaHei UI"/>
                <w:spacing w:val="-1"/>
                <w:sz w:val="26"/>
                <w:szCs w:val="26"/>
              </w:rPr>
              <w:t>老師</w:t>
            </w:r>
          </w:p>
        </w:tc>
        <w:tc>
          <w:tcPr>
            <w:tcW w:w="3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E00B" w14:textId="77777777" w:rsidR="00DC286B" w:rsidRDefault="00000000">
            <w:pPr>
              <w:pStyle w:val="TableParagraph"/>
              <w:spacing w:line="360" w:lineRule="exact"/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  <w:lang w:eastAsia="en-US"/>
              </w:rPr>
              <w:t>（限填一人）</w:t>
            </w:r>
          </w:p>
        </w:tc>
        <w:tc>
          <w:tcPr>
            <w:tcW w:w="5009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F74B" w14:textId="77777777" w:rsidR="00DC286B" w:rsidRDefault="00000000">
            <w:pPr>
              <w:pStyle w:val="TableParagraph"/>
              <w:spacing w:line="280" w:lineRule="exact"/>
              <w:rPr>
                <w:rFonts w:ascii="Microsoft YaHei UI" w:eastAsia="Microsoft YaHei UI" w:hAnsi="Microsoft YaHei UI"/>
                <w:sz w:val="26"/>
                <w:szCs w:val="26"/>
              </w:rPr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★連絡電話:</w:t>
            </w:r>
          </w:p>
          <w:p w14:paraId="58AD9DEF" w14:textId="77777777" w:rsidR="00DC286B" w:rsidRDefault="00000000">
            <w:pPr>
              <w:pStyle w:val="TableParagraph"/>
              <w:spacing w:line="280" w:lineRule="exact"/>
            </w:pPr>
            <w:r>
              <w:rPr>
                <w:rFonts w:ascii="Microsoft YaHei UI" w:eastAsia="Microsoft YaHei UI" w:hAnsi="Microsoft YaHei UI"/>
                <w:sz w:val="26"/>
                <w:szCs w:val="26"/>
              </w:rPr>
              <w:t>★E–MAIL:</w:t>
            </w:r>
          </w:p>
        </w:tc>
      </w:tr>
    </w:tbl>
    <w:p w14:paraId="2762DA3F" w14:textId="77777777" w:rsidR="00DC286B" w:rsidRDefault="00000000">
      <w:pPr>
        <w:tabs>
          <w:tab w:val="left" w:pos="9923"/>
        </w:tabs>
        <w:spacing w:line="300" w:lineRule="exact"/>
        <w:ind w:left="142"/>
      </w:pPr>
      <w:r>
        <w:rPr>
          <w:rFonts w:ascii="Adobe 黑体 Std R" w:eastAsia="Adobe 黑体 Std R" w:hAnsi="Adobe 黑体 Std R"/>
          <w:sz w:val="24"/>
          <w:szCs w:val="24"/>
        </w:rPr>
        <w:t>★</w:t>
      </w:r>
      <w:r>
        <w:rPr>
          <w:rFonts w:ascii="新細明體" w:eastAsia="新細明體" w:hAnsi="新細明體"/>
          <w:sz w:val="24"/>
          <w:szCs w:val="24"/>
        </w:rPr>
        <w:t>內容敬請以電腦打字，務必填寫正確可聯繫之資料。為避免爭議，敬請詳閱簡章內容。</w:t>
      </w:r>
    </w:p>
    <w:sectPr w:rsidR="00DC286B">
      <w:pgSz w:w="12240" w:h="15840"/>
      <w:pgMar w:top="567" w:right="1043" w:bottom="28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60D2" w14:textId="77777777" w:rsidR="004F1413" w:rsidRDefault="004F1413">
      <w:r>
        <w:separator/>
      </w:r>
    </w:p>
  </w:endnote>
  <w:endnote w:type="continuationSeparator" w:id="0">
    <w:p w14:paraId="1D33FC09" w14:textId="77777777" w:rsidR="004F1413" w:rsidRDefault="004F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黑体 Std R">
    <w:altName w:val="Calibri"/>
    <w:charset w:val="00"/>
    <w:family w:val="swiss"/>
    <w:pitch w:val="variable"/>
  </w:font>
  <w:font w:name="華康儷中黑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F1BF" w14:textId="77777777" w:rsidR="004F1413" w:rsidRDefault="004F1413">
      <w:r>
        <w:rPr>
          <w:color w:val="000000"/>
        </w:rPr>
        <w:separator/>
      </w:r>
    </w:p>
  </w:footnote>
  <w:footnote w:type="continuationSeparator" w:id="0">
    <w:p w14:paraId="189B0E16" w14:textId="77777777" w:rsidR="004F1413" w:rsidRDefault="004F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286B"/>
    <w:rsid w:val="004F1413"/>
    <w:rsid w:val="00BE149B"/>
    <w:rsid w:val="00DC286B"/>
    <w:rsid w:val="00E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73A3"/>
  <w15:docId w15:val="{240C699F-1C0D-4092-993C-01365897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Microsoft JhengHei Light" w:eastAsia="Microsoft JhengHei Light" w:hAnsi="Microsoft JhengHei Light" w:cs="Microsoft JhengHei Light"/>
      <w:sz w:val="22"/>
      <w:szCs w:val="22"/>
    </w:rPr>
  </w:style>
  <w:style w:type="paragraph" w:styleId="1">
    <w:name w:val="heading 1"/>
    <w:basedOn w:val="a"/>
    <w:uiPriority w:val="9"/>
    <w:qFormat/>
    <w:pPr>
      <w:ind w:left="1562" w:right="149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Microsoft JhengHei Light" w:eastAsia="Microsoft JhengHei Light" w:hAnsi="Microsoft JhengHei Light" w:cs="Microsoft JhengHei Light"/>
      <w:kern w:val="0"/>
      <w:sz w:val="36"/>
      <w:szCs w:val="36"/>
    </w:rPr>
  </w:style>
  <w:style w:type="paragraph" w:styleId="a3">
    <w:name w:val="Body Text"/>
    <w:basedOn w:val="a"/>
    <w:rPr>
      <w:sz w:val="28"/>
      <w:szCs w:val="28"/>
    </w:rPr>
  </w:style>
  <w:style w:type="character" w:customStyle="1" w:styleId="a4">
    <w:name w:val="本文 字元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List Paragraph"/>
    <w:basedOn w:val="a"/>
    <w:pPr>
      <w:ind w:left="3621" w:hanging="562"/>
    </w:pPr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a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0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rFonts w:ascii="Microsoft JhengHei Light" w:eastAsia="Microsoft JhengHei Light" w:hAnsi="Microsoft JhengHei Light" w:cs="Microsoft JhengHei Light"/>
      <w:b/>
      <w:bCs/>
      <w:kern w:val="0"/>
      <w:sz w:val="22"/>
    </w:rPr>
  </w:style>
  <w:style w:type="character" w:styleId="af1">
    <w:name w:val="Hyperlink"/>
    <w:rPr>
      <w:color w:val="0563C1"/>
      <w:u w:val="single"/>
    </w:rPr>
  </w:style>
  <w:style w:type="character" w:styleId="af2">
    <w:name w:val="Unresolved Mention"/>
    <w:rPr>
      <w:color w:val="605E5C"/>
      <w:shd w:val="clear" w:color="auto" w:fill="E1DFDD"/>
    </w:rPr>
  </w:style>
  <w:style w:type="character" w:styleId="af3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昀軒 余</dc:creator>
  <dc:description/>
  <cp:lastModifiedBy>張甘幸(Elly_Chang)</cp:lastModifiedBy>
  <cp:revision>2</cp:revision>
  <cp:lastPrinted>2025-08-19T06:52:00Z</cp:lastPrinted>
  <dcterms:created xsi:type="dcterms:W3CDTF">2025-09-05T07:38:00Z</dcterms:created>
  <dcterms:modified xsi:type="dcterms:W3CDTF">2025-09-05T07:38:00Z</dcterms:modified>
</cp:coreProperties>
</file>